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9C600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4F1DBA5A" w14:textId="77777777" w:rsidR="00215FB1" w:rsidRDefault="00215FB1"/>
    <w:p w14:paraId="4282EC0E" w14:textId="7011CB57" w:rsidR="00343FA8" w:rsidRDefault="00D96184" w:rsidP="00343FA8">
      <w:pPr>
        <w:pStyle w:val="Heading1"/>
      </w:pPr>
      <w:r>
        <w:t>Topic</w:t>
      </w:r>
      <w:r w:rsidR="00343FA8">
        <w:t xml:space="preserve">: </w:t>
      </w:r>
    </w:p>
    <w:p w14:paraId="33A6BB5D" w14:textId="77777777" w:rsidR="00343FA8" w:rsidRPr="00343FA8" w:rsidRDefault="00343FA8" w:rsidP="00343FA8"/>
    <w:p w14:paraId="1E6EB64E" w14:textId="706B87F7" w:rsidR="00215FB1" w:rsidRPr="00E7243F" w:rsidRDefault="003872AB" w:rsidP="00E7243F">
      <w:pPr>
        <w:pStyle w:val="Heading2"/>
      </w:pPr>
      <w:r>
        <w:t>Thursday</w:t>
      </w:r>
      <w:r w:rsidR="002A5E76">
        <w:t xml:space="preserve">, </w:t>
      </w:r>
      <w:r w:rsidR="00CC457C">
        <w:t>January 23</w:t>
      </w:r>
      <w:r>
        <w:t>, 20</w:t>
      </w:r>
      <w:r w:rsidR="008B3870">
        <w:t>20</w:t>
      </w:r>
    </w:p>
    <w:p w14:paraId="185487CF" w14:textId="14BC7920" w:rsidR="00315E3A" w:rsidRPr="00E7243F" w:rsidRDefault="00CC457C" w:rsidP="003872AB">
      <w:pPr>
        <w:pStyle w:val="Heading2"/>
      </w:pPr>
      <w:r>
        <w:t>11:00am-12:00pm</w:t>
      </w:r>
    </w:p>
    <w:p w14:paraId="1B8754F6" w14:textId="77777777" w:rsidR="00210E8B" w:rsidRDefault="00210E8B"/>
    <w:p w14:paraId="31D326E7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6065121E" w14:textId="1D7F8423" w:rsidR="0012362F" w:rsidRDefault="0012362F" w:rsidP="00D268A5">
      <w:pPr>
        <w:tabs>
          <w:tab w:val="left" w:pos="1440"/>
        </w:tabs>
      </w:pPr>
      <w:bookmarkStart w:id="0" w:name="_GoBack"/>
      <w:bookmarkEnd w:id="0"/>
    </w:p>
    <w:p w14:paraId="2074E4B0" w14:textId="77777777" w:rsidR="00215FB1" w:rsidRDefault="00215FB1" w:rsidP="00D268A5">
      <w:pPr>
        <w:tabs>
          <w:tab w:val="left" w:pos="1440"/>
          <w:tab w:val="left" w:pos="1800"/>
        </w:tabs>
      </w:pPr>
    </w:p>
    <w:p w14:paraId="3F75FAF8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2"/>
        <w:gridCol w:w="8642"/>
      </w:tblGrid>
      <w:tr w:rsidR="00331A96" w14:paraId="0E09B9AA" w14:textId="77777777" w:rsidTr="00331A96">
        <w:trPr>
          <w:trHeight w:val="880"/>
        </w:trPr>
        <w:tc>
          <w:tcPr>
            <w:tcW w:w="1472" w:type="dxa"/>
          </w:tcPr>
          <w:p w14:paraId="2C29DD6D" w14:textId="28FC7B2B" w:rsidR="00331A96" w:rsidRPr="00F73423" w:rsidRDefault="00331A96" w:rsidP="007343D2">
            <w:pPr>
              <w:pStyle w:val="Heading2"/>
              <w:rPr>
                <w:b w:val="0"/>
              </w:rPr>
            </w:pPr>
            <w:r>
              <w:t>11:00</w:t>
            </w:r>
          </w:p>
          <w:p w14:paraId="5D207690" w14:textId="77777777" w:rsidR="00331A96" w:rsidRPr="007343D2" w:rsidRDefault="00331A96" w:rsidP="007343D2"/>
        </w:tc>
        <w:tc>
          <w:tcPr>
            <w:tcW w:w="8642" w:type="dxa"/>
          </w:tcPr>
          <w:p w14:paraId="41715598" w14:textId="316FB5CC" w:rsidR="00331A96" w:rsidRDefault="00331A96" w:rsidP="005E0895">
            <w:pPr>
              <w:pStyle w:val="Heading2"/>
            </w:pPr>
            <w:r>
              <w:t>Communication Update</w:t>
            </w:r>
          </w:p>
          <w:p w14:paraId="0BA6042B" w14:textId="0698D407" w:rsidR="00331A96" w:rsidRDefault="00331A96" w:rsidP="00331A96">
            <w:pPr>
              <w:pStyle w:val="ListParagraph"/>
              <w:numPr>
                <w:ilvl w:val="0"/>
                <w:numId w:val="12"/>
              </w:numPr>
            </w:pPr>
            <w:r>
              <w:t>Discuss recent communications with Leah/Dr. Leaner</w:t>
            </w:r>
          </w:p>
          <w:p w14:paraId="4B930374" w14:textId="77777777" w:rsidR="00331A96" w:rsidRDefault="00331A96" w:rsidP="00331A96">
            <w:pPr>
              <w:pStyle w:val="ListParagraph"/>
              <w:numPr>
                <w:ilvl w:val="0"/>
                <w:numId w:val="12"/>
              </w:numPr>
            </w:pPr>
            <w:r>
              <w:t>Confirm weekly meeting time and plan for client meeting time</w:t>
            </w:r>
          </w:p>
          <w:p w14:paraId="72F291FD" w14:textId="61E93B40" w:rsidR="00331A96" w:rsidRPr="006644BA" w:rsidRDefault="00331A96" w:rsidP="00331A96">
            <w:pPr>
              <w:pStyle w:val="ListParagraph"/>
              <w:numPr>
                <w:ilvl w:val="0"/>
                <w:numId w:val="12"/>
              </w:numPr>
            </w:pPr>
          </w:p>
        </w:tc>
      </w:tr>
      <w:tr w:rsidR="00331A96" w14:paraId="1F93A717" w14:textId="77777777" w:rsidTr="00331A96">
        <w:trPr>
          <w:trHeight w:val="1285"/>
        </w:trPr>
        <w:tc>
          <w:tcPr>
            <w:tcW w:w="1472" w:type="dxa"/>
          </w:tcPr>
          <w:p w14:paraId="26246A8D" w14:textId="689D0BF6" w:rsidR="00331A96" w:rsidRDefault="00331A96" w:rsidP="007343D2">
            <w:pPr>
              <w:pStyle w:val="Heading2"/>
            </w:pPr>
            <w:r>
              <w:t>11:15</w:t>
            </w:r>
          </w:p>
          <w:p w14:paraId="5E187B1D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6C37E3D8" w14:textId="47814B7D" w:rsidR="00331A96" w:rsidRDefault="00AF1679" w:rsidP="00E7243F">
            <w:pPr>
              <w:pStyle w:val="Heading2"/>
            </w:pPr>
            <w:r>
              <w:t>Hardware review discussion</w:t>
            </w:r>
            <w:r w:rsidR="00331A96">
              <w:t xml:space="preserve">             </w:t>
            </w:r>
            <w:r w:rsidR="00331A96" w:rsidRPr="00551A52">
              <w:rPr>
                <w:b w:val="0"/>
                <w:i/>
                <w:iCs/>
                <w:sz w:val="20"/>
              </w:rPr>
              <w:t>All members</w:t>
            </w:r>
          </w:p>
          <w:p w14:paraId="25B913EA" w14:textId="77777777" w:rsidR="00331A96" w:rsidRDefault="00A909B5" w:rsidP="00992A2B">
            <w:pPr>
              <w:numPr>
                <w:ilvl w:val="0"/>
                <w:numId w:val="10"/>
              </w:numPr>
            </w:pPr>
            <w:r>
              <w:t>Review current state of prototyping</w:t>
            </w:r>
          </w:p>
          <w:p w14:paraId="7D80D086" w14:textId="77777777" w:rsidR="00A909B5" w:rsidRDefault="00A909B5" w:rsidP="00992A2B">
            <w:pPr>
              <w:numPr>
                <w:ilvl w:val="0"/>
                <w:numId w:val="10"/>
              </w:numPr>
            </w:pPr>
            <w:r>
              <w:t>What next steps will be taken</w:t>
            </w:r>
          </w:p>
          <w:p w14:paraId="1AA31B25" w14:textId="13807C33" w:rsidR="00A909B5" w:rsidRDefault="00A909B5" w:rsidP="00CC457C">
            <w:pPr>
              <w:numPr>
                <w:ilvl w:val="0"/>
                <w:numId w:val="10"/>
              </w:numPr>
            </w:pPr>
            <w:r>
              <w:t>Timeline for next steps</w:t>
            </w:r>
          </w:p>
        </w:tc>
      </w:tr>
      <w:tr w:rsidR="00331A96" w14:paraId="432939FF" w14:textId="77777777" w:rsidTr="00331A96">
        <w:trPr>
          <w:trHeight w:val="581"/>
        </w:trPr>
        <w:tc>
          <w:tcPr>
            <w:tcW w:w="1472" w:type="dxa"/>
          </w:tcPr>
          <w:p w14:paraId="7E7DD7B9" w14:textId="77777777" w:rsidR="00331A96" w:rsidRDefault="00331A96" w:rsidP="00771042">
            <w:pPr>
              <w:pStyle w:val="Heading2"/>
            </w:pPr>
            <w:r>
              <w:t>Remaining minutes</w:t>
            </w:r>
          </w:p>
          <w:p w14:paraId="3CC9C127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64CA4A27" w14:textId="1A022FCC" w:rsidR="00331A96" w:rsidRPr="0071647B" w:rsidRDefault="00331A96" w:rsidP="00A909B5">
            <w:pPr>
              <w:pStyle w:val="Heading2"/>
            </w:pPr>
            <w:r>
              <w:t xml:space="preserve">Plan for next meeting                          </w:t>
            </w:r>
            <w:r>
              <w:rPr>
                <w:b w:val="0"/>
                <w:i/>
                <w:iCs/>
                <w:sz w:val="20"/>
              </w:rPr>
              <w:t>Led by</w:t>
            </w:r>
            <w:r w:rsidRPr="00551A52">
              <w:rPr>
                <w:b w:val="0"/>
                <w:i/>
                <w:iCs/>
                <w:sz w:val="20"/>
              </w:rPr>
              <w:t xml:space="preserve"> </w:t>
            </w:r>
            <w:r>
              <w:rPr>
                <w:b w:val="0"/>
                <w:i/>
                <w:iCs/>
                <w:sz w:val="20"/>
              </w:rPr>
              <w:t>team leader</w:t>
            </w:r>
            <w:r>
              <w:t xml:space="preserve">           </w:t>
            </w:r>
          </w:p>
          <w:p w14:paraId="3F8BB952" w14:textId="77777777" w:rsidR="00331A96" w:rsidRPr="00025B51" w:rsidRDefault="00331A96"/>
        </w:tc>
      </w:tr>
    </w:tbl>
    <w:p w14:paraId="1FA2B4B2" w14:textId="77777777" w:rsidR="00215FB1" w:rsidRDefault="00215FB1"/>
    <w:p w14:paraId="3FFAC7F6" w14:textId="77777777" w:rsidR="00F0125D" w:rsidRDefault="00F0125D"/>
    <w:p w14:paraId="12D60428" w14:textId="43297862" w:rsidR="0071658D" w:rsidRPr="0071658D" w:rsidRDefault="0071658D" w:rsidP="0071658D"/>
    <w:sectPr w:rsidR="0071658D" w:rsidRPr="0071658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21AFD"/>
    <w:rsid w:val="00025B51"/>
    <w:rsid w:val="00046788"/>
    <w:rsid w:val="00050930"/>
    <w:rsid w:val="000929A8"/>
    <w:rsid w:val="00092F33"/>
    <w:rsid w:val="0012362F"/>
    <w:rsid w:val="00167739"/>
    <w:rsid w:val="00185CD0"/>
    <w:rsid w:val="001D5650"/>
    <w:rsid w:val="001E267D"/>
    <w:rsid w:val="001F3B70"/>
    <w:rsid w:val="00210E8B"/>
    <w:rsid w:val="00215FB1"/>
    <w:rsid w:val="00227E09"/>
    <w:rsid w:val="002A5E76"/>
    <w:rsid w:val="00315E3A"/>
    <w:rsid w:val="00331A96"/>
    <w:rsid w:val="00343FA8"/>
    <w:rsid w:val="003872AB"/>
    <w:rsid w:val="00551A52"/>
    <w:rsid w:val="005E0895"/>
    <w:rsid w:val="00627EA4"/>
    <w:rsid w:val="006304FF"/>
    <w:rsid w:val="006644BA"/>
    <w:rsid w:val="00670335"/>
    <w:rsid w:val="006757F1"/>
    <w:rsid w:val="006C36BF"/>
    <w:rsid w:val="0071647B"/>
    <w:rsid w:val="0071658D"/>
    <w:rsid w:val="007343D2"/>
    <w:rsid w:val="00741F09"/>
    <w:rsid w:val="00771042"/>
    <w:rsid w:val="007C645B"/>
    <w:rsid w:val="007D4787"/>
    <w:rsid w:val="007F75DF"/>
    <w:rsid w:val="008B3870"/>
    <w:rsid w:val="008B52B5"/>
    <w:rsid w:val="00966D1B"/>
    <w:rsid w:val="00992A2B"/>
    <w:rsid w:val="00A46883"/>
    <w:rsid w:val="00A909B5"/>
    <w:rsid w:val="00A95A98"/>
    <w:rsid w:val="00AF1679"/>
    <w:rsid w:val="00AF3FBD"/>
    <w:rsid w:val="00B02450"/>
    <w:rsid w:val="00B1229F"/>
    <w:rsid w:val="00B4477F"/>
    <w:rsid w:val="00CC457C"/>
    <w:rsid w:val="00CD440E"/>
    <w:rsid w:val="00D268A5"/>
    <w:rsid w:val="00D868B9"/>
    <w:rsid w:val="00D96184"/>
    <w:rsid w:val="00DA0146"/>
    <w:rsid w:val="00DE1656"/>
    <w:rsid w:val="00E15896"/>
    <w:rsid w:val="00E24685"/>
    <w:rsid w:val="00E2755B"/>
    <w:rsid w:val="00E3013C"/>
    <w:rsid w:val="00E7243F"/>
    <w:rsid w:val="00EA5F18"/>
    <w:rsid w:val="00EC472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F2AA6"/>
  <w15:chartTrackingRefBased/>
  <w15:docId w15:val="{BD56F1CA-DE3B-421E-99DF-D8896C05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FA580-9EBD-465C-BCC8-CA577BADAED3}"/>
</file>

<file path=customXml/itemProps2.xml><?xml version="1.0" encoding="utf-8"?>
<ds:datastoreItem xmlns:ds="http://schemas.openxmlformats.org/officeDocument/2006/customXml" ds:itemID="{7A387339-21CD-448F-BFAB-4D6AABD3D24A}"/>
</file>

<file path=customXml/itemProps3.xml><?xml version="1.0" encoding="utf-8"?>
<ds:datastoreItem xmlns:ds="http://schemas.openxmlformats.org/officeDocument/2006/customXml" ds:itemID="{A040B8B9-224A-47AE-AF47-CF990C4D6F9C}"/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106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Steve Walker</dc:creator>
  <cp:keywords/>
  <cp:lastModifiedBy>Sean Edward Oviedo</cp:lastModifiedBy>
  <cp:revision>5</cp:revision>
  <cp:lastPrinted>2008-02-28T00:14:00Z</cp:lastPrinted>
  <dcterms:created xsi:type="dcterms:W3CDTF">2020-01-23T06:21:00Z</dcterms:created>
  <dcterms:modified xsi:type="dcterms:W3CDTF">2020-01-23T08:06:00Z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